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42" w:rsidRDefault="009B4B54">
      <w:pPr>
        <w:pStyle w:val="Standard"/>
        <w:ind w:hanging="2"/>
        <w:jc w:val="center"/>
        <w:rPr>
          <w:b/>
          <w:sz w:val="16"/>
          <w:szCs w:val="16"/>
        </w:rPr>
      </w:pPr>
      <w:bookmarkStart w:id="0" w:name="_heading=h.30j0zll"/>
      <w:bookmarkEnd w:id="0"/>
      <w:r>
        <w:rPr>
          <w:b/>
          <w:sz w:val="16"/>
          <w:szCs w:val="16"/>
        </w:rPr>
        <w:t xml:space="preserve"> Rozkład zajęć ważny od 02.09.2024</w:t>
      </w:r>
    </w:p>
    <w:tbl>
      <w:tblPr>
        <w:tblW w:w="16150" w:type="dxa"/>
        <w:tblInd w:w="-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25"/>
        <w:gridCol w:w="795"/>
        <w:gridCol w:w="361"/>
        <w:gridCol w:w="900"/>
        <w:gridCol w:w="412"/>
        <w:gridCol w:w="920"/>
        <w:gridCol w:w="385"/>
        <w:gridCol w:w="857"/>
        <w:gridCol w:w="384"/>
        <w:gridCol w:w="858"/>
        <w:gridCol w:w="365"/>
        <w:gridCol w:w="877"/>
        <w:gridCol w:w="399"/>
        <w:gridCol w:w="843"/>
        <w:gridCol w:w="433"/>
        <w:gridCol w:w="809"/>
        <w:gridCol w:w="434"/>
        <w:gridCol w:w="808"/>
        <w:gridCol w:w="500"/>
        <w:gridCol w:w="742"/>
        <w:gridCol w:w="534"/>
        <w:gridCol w:w="893"/>
        <w:gridCol w:w="491"/>
        <w:gridCol w:w="814"/>
        <w:gridCol w:w="377"/>
      </w:tblGrid>
      <w:tr w:rsidR="00955B4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(pol-poż)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(pol-woj)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(poż-sms)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(woj)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(pol-poż-sms)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(woj)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(pol-poż)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(sms-woj)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IVd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(woj-pol)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str/-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/-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SSR/-</w:t>
            </w:r>
          </w:p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podstawy przeds.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2/-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PWSM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PEP/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5/2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PKS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j.pol R pol+ sms / mat R str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8/9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podstawy przeds.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SSR/-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5/-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SSR/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 woj.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geografia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 R/ geogr 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geografia 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PWSM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3/17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</w:pP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P/</w:t>
            </w:r>
          </w:p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P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podstawy przeds.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 woj / 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7/6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rat med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  <w:p w:rsidR="00955B42" w:rsidRDefault="00955B42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s/2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wf </w:t>
            </w:r>
            <w:r>
              <w:rPr>
                <w:rFonts w:ascii="Calibri" w:hAnsi="Calibri" w:cs="Calibri"/>
                <w:sz w:val="14"/>
                <w:szCs w:val="14"/>
              </w:rPr>
              <w:t>str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 str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R str / biol R sms</w:t>
            </w: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7/5</w:t>
            </w: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16/5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/b</w:t>
            </w:r>
          </w:p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woj.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przyg. woj.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/6z</w:t>
            </w:r>
          </w:p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17/st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 /  6z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17/st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plastyka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10/11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plastyka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C938E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 / wf pol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5/s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left="113" w:right="113" w:firstLine="0"/>
              <w:jc w:val="center"/>
            </w:pPr>
            <w:r>
              <w:rPr>
                <w:b/>
                <w:sz w:val="28"/>
                <w:szCs w:val="28"/>
              </w:rPr>
              <w:t>środa</w:t>
            </w:r>
          </w:p>
          <w:p w:rsidR="00955B42" w:rsidRDefault="00955B42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wf 2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strzel.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b/6z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</w:t>
            </w:r>
            <w:r>
              <w:rPr>
                <w:rFonts w:ascii="Calibri" w:hAnsi="Calibri" w:cs="Calibri"/>
                <w:sz w:val="14"/>
                <w:szCs w:val="14"/>
              </w:rPr>
              <w:t>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R pol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 woj / hist R pol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7/6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P/ biol P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3/7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wf </w:t>
            </w: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10/s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16/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5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17/6z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geografia P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 xml:space="preserve">biol R/ geogr </w:t>
            </w:r>
            <w:r>
              <w:rPr>
                <w:rFonts w:ascii="Calibri" w:hAnsi="Calibri" w:cs="Calibri"/>
                <w:sz w:val="14"/>
                <w:szCs w:val="14"/>
                <w:lang w:val="de-DE"/>
              </w:rPr>
              <w:t>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C938E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7/3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C938E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16/9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BIZ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10/b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11/6z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10/b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chemia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 / wf</w:t>
            </w:r>
            <w:bookmarkStart w:id="1" w:name="_GoBack"/>
            <w:bookmarkEnd w:id="1"/>
            <w:r>
              <w:rPr>
                <w:rFonts w:ascii="Calibri" w:hAnsi="Calibri" w:cs="Calibri"/>
                <w:sz w:val="14"/>
                <w:szCs w:val="14"/>
              </w:rPr>
              <w:t xml:space="preserve"> str / j.niem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EDB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strzel.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hist R pol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 xml:space="preserve"> biol R sms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6/5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11/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16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3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  <w:lang w:val="de-DE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EDB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j.niem </w:t>
            </w: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str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R woj / biol R sms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7/11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biolR/geogR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 R pol + sms/geogr. R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P / j.polski P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R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11/s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C938E7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</w:t>
            </w:r>
            <w:r>
              <w:rPr>
                <w:rFonts w:ascii="Calibri" w:hAnsi="Calibri" w:cs="Calibri"/>
                <w:sz w:val="14"/>
                <w:szCs w:val="14"/>
              </w:rPr>
              <w:t>ogia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WDŻ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1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 2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5/16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WDŻ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 / wf str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sms / wf str / j.niem pol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s/s/5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rat.med.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34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right="113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wf </w:t>
            </w:r>
            <w:r>
              <w:rPr>
                <w:rFonts w:ascii="Calibri" w:hAnsi="Calibri" w:cs="Calibri"/>
                <w:sz w:val="14"/>
                <w:szCs w:val="14"/>
              </w:rPr>
              <w:t>pol / wf str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P</w:t>
            </w:r>
          </w:p>
        </w:tc>
        <w:tc>
          <w:tcPr>
            <w:tcW w:w="4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str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j.pol R pol+ sms / mat R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t xml:space="preserve"> str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2/9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R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16/s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hist R pol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geogr R s</w:t>
            </w:r>
            <w:r>
              <w:rPr>
                <w:rFonts w:ascii="Calibri" w:hAnsi="Calibri" w:cs="Calibri"/>
                <w:sz w:val="14"/>
                <w:szCs w:val="14"/>
                <w:lang w:val="de-DE"/>
              </w:rPr>
              <w:t>tr / biol R sms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10/17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11/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6z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sz w:val="14"/>
                <w:szCs w:val="14"/>
                <w:lang w:val="de-DE"/>
              </w:rPr>
              <w:t>b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 P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 R/geogr R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3/7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 2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s/s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 R / j.polski R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9/8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j.angielski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HIT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1 /</w:t>
            </w:r>
          </w:p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j.ang 2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-/6z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biologia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wf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geogr R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historia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hist P </w:t>
            </w:r>
            <w:r>
              <w:rPr>
                <w:rFonts w:ascii="Calibri" w:hAnsi="Calibri" w:cs="Calibri"/>
                <w:sz w:val="14"/>
                <w:szCs w:val="14"/>
              </w:rPr>
              <w:t>str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woj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gddw</w:t>
            </w: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fizyka</w:t>
            </w: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matem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WDŻ</w:t>
            </w: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j.polski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str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hist P woj</w:t>
            </w: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j.niem</w:t>
            </w:r>
          </w:p>
        </w:tc>
        <w:tc>
          <w:tcPr>
            <w:tcW w:w="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religia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4"/>
                <w:szCs w:val="14"/>
              </w:rPr>
            </w:pPr>
          </w:p>
        </w:tc>
      </w:tr>
      <w:tr w:rsidR="00955B42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34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/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55B42" w:rsidRDefault="00955B42">
      <w:pPr>
        <w:pStyle w:val="Standard"/>
        <w:spacing w:after="120"/>
        <w:ind w:firstLine="0"/>
      </w:pPr>
    </w:p>
    <w:tbl>
      <w:tblPr>
        <w:tblW w:w="16150" w:type="dxa"/>
        <w:tblInd w:w="-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25"/>
        <w:gridCol w:w="780"/>
        <w:gridCol w:w="376"/>
        <w:gridCol w:w="900"/>
        <w:gridCol w:w="412"/>
        <w:gridCol w:w="920"/>
        <w:gridCol w:w="385"/>
        <w:gridCol w:w="857"/>
        <w:gridCol w:w="384"/>
        <w:gridCol w:w="858"/>
        <w:gridCol w:w="365"/>
        <w:gridCol w:w="877"/>
        <w:gridCol w:w="399"/>
        <w:gridCol w:w="843"/>
        <w:gridCol w:w="433"/>
        <w:gridCol w:w="809"/>
        <w:gridCol w:w="434"/>
        <w:gridCol w:w="808"/>
        <w:gridCol w:w="500"/>
        <w:gridCol w:w="742"/>
        <w:gridCol w:w="534"/>
        <w:gridCol w:w="893"/>
        <w:gridCol w:w="491"/>
        <w:gridCol w:w="814"/>
        <w:gridCol w:w="377"/>
      </w:tblGrid>
      <w:tr w:rsidR="00955B4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(pol-poż)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(pol-woj)</w:t>
            </w:r>
          </w:p>
        </w:tc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(poż-sms)</w:t>
            </w: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(woj)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(pol-poż-sms)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(opw)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(woj)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IVb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(pol-poż)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IVc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(sms-woj)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IVd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(woj-pol)</w:t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42" w:rsidRDefault="00955B42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955B42" w:rsidRDefault="009B4B54">
            <w:pPr>
              <w:pStyle w:val="Standard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</w:tr>
    </w:tbl>
    <w:p w:rsidR="00955B42" w:rsidRDefault="00955B42">
      <w:pPr>
        <w:pStyle w:val="Standard"/>
      </w:pPr>
    </w:p>
    <w:sectPr w:rsidR="00955B42">
      <w:pgSz w:w="16838" w:h="11906" w:orient="landscape"/>
      <w:pgMar w:top="720" w:right="794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54" w:rsidRDefault="009B4B54">
      <w:r>
        <w:separator/>
      </w:r>
    </w:p>
  </w:endnote>
  <w:endnote w:type="continuationSeparator" w:id="0">
    <w:p w:rsidR="009B4B54" w:rsidRDefault="009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54" w:rsidRDefault="009B4B54">
      <w:r>
        <w:rPr>
          <w:color w:val="000000"/>
        </w:rPr>
        <w:separator/>
      </w:r>
    </w:p>
  </w:footnote>
  <w:footnote w:type="continuationSeparator" w:id="0">
    <w:p w:rsidR="009B4B54" w:rsidRDefault="009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14A"/>
    <w:multiLevelType w:val="multilevel"/>
    <w:tmpl w:val="94B6ADAC"/>
    <w:styleLink w:val="WWNum1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1.%2.%3."/>
      <w:lvlJc w:val="right"/>
      <w:pPr>
        <w:ind w:left="1798" w:hanging="180"/>
      </w:pPr>
    </w:lvl>
    <w:lvl w:ilvl="3">
      <w:start w:val="1"/>
      <w:numFmt w:val="decimal"/>
      <w:lvlText w:val="%1.%2.%3.%4."/>
      <w:lvlJc w:val="left"/>
      <w:pPr>
        <w:ind w:left="2518" w:hanging="360"/>
      </w:pPr>
    </w:lvl>
    <w:lvl w:ilvl="4">
      <w:start w:val="1"/>
      <w:numFmt w:val="lowerLetter"/>
      <w:lvlText w:val="%1.%2.%3.%4.%5."/>
      <w:lvlJc w:val="left"/>
      <w:pPr>
        <w:ind w:left="3238" w:hanging="360"/>
      </w:pPr>
    </w:lvl>
    <w:lvl w:ilvl="5">
      <w:start w:val="1"/>
      <w:numFmt w:val="lowerRoman"/>
      <w:lvlText w:val="%1.%2.%3.%4.%5.%6."/>
      <w:lvlJc w:val="right"/>
      <w:pPr>
        <w:ind w:left="3958" w:hanging="180"/>
      </w:pPr>
    </w:lvl>
    <w:lvl w:ilvl="6">
      <w:start w:val="1"/>
      <w:numFmt w:val="decimal"/>
      <w:lvlText w:val="%1.%2.%3.%4.%5.%6.%7."/>
      <w:lvlJc w:val="left"/>
      <w:pPr>
        <w:ind w:left="4678" w:hanging="360"/>
      </w:pPr>
    </w:lvl>
    <w:lvl w:ilvl="7">
      <w:start w:val="1"/>
      <w:numFmt w:val="lowerLetter"/>
      <w:lvlText w:val="%1.%2.%3.%4.%5.%6.%7.%8."/>
      <w:lvlJc w:val="left"/>
      <w:pPr>
        <w:ind w:left="5398" w:hanging="360"/>
      </w:pPr>
    </w:lvl>
    <w:lvl w:ilvl="8">
      <w:start w:val="1"/>
      <w:numFmt w:val="lowerRoman"/>
      <w:lvlText w:val="%1.%2.%3.%4.%5.%6.%7.%8.%9."/>
      <w:lvlJc w:val="right"/>
      <w:pPr>
        <w:ind w:left="6118" w:hanging="180"/>
      </w:pPr>
    </w:lvl>
  </w:abstractNum>
  <w:abstractNum w:abstractNumId="1" w15:restartNumberingAfterBreak="0">
    <w:nsid w:val="0DD55AEE"/>
    <w:multiLevelType w:val="multilevel"/>
    <w:tmpl w:val="4AE49C3C"/>
    <w:styleLink w:val="WWNum2"/>
    <w:lvl w:ilvl="0">
      <w:start w:val="1"/>
      <w:numFmt w:val="upperLetter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1.%2.%3."/>
      <w:lvlJc w:val="right"/>
      <w:pPr>
        <w:ind w:left="1799" w:hanging="180"/>
      </w:pPr>
    </w:lvl>
    <w:lvl w:ilvl="3">
      <w:start w:val="1"/>
      <w:numFmt w:val="decimal"/>
      <w:lvlText w:val="%1.%2.%3.%4."/>
      <w:lvlJc w:val="left"/>
      <w:pPr>
        <w:ind w:left="2519" w:hanging="360"/>
      </w:pPr>
    </w:lvl>
    <w:lvl w:ilvl="4">
      <w:start w:val="1"/>
      <w:numFmt w:val="lowerLetter"/>
      <w:lvlText w:val="%1.%2.%3.%4.%5."/>
      <w:lvlJc w:val="left"/>
      <w:pPr>
        <w:ind w:left="3239" w:hanging="360"/>
      </w:pPr>
    </w:lvl>
    <w:lvl w:ilvl="5">
      <w:start w:val="1"/>
      <w:numFmt w:val="lowerRoman"/>
      <w:lvlText w:val="%1.%2.%3.%4.%5.%6."/>
      <w:lvlJc w:val="right"/>
      <w:pPr>
        <w:ind w:left="3959" w:hanging="180"/>
      </w:pPr>
    </w:lvl>
    <w:lvl w:ilvl="6">
      <w:start w:val="1"/>
      <w:numFmt w:val="decimal"/>
      <w:lvlText w:val="%1.%2.%3.%4.%5.%6.%7."/>
      <w:lvlJc w:val="left"/>
      <w:pPr>
        <w:ind w:left="4679" w:hanging="360"/>
      </w:pPr>
    </w:lvl>
    <w:lvl w:ilvl="7">
      <w:start w:val="1"/>
      <w:numFmt w:val="lowerLetter"/>
      <w:lvlText w:val="%1.%2.%3.%4.%5.%6.%7.%8."/>
      <w:lvlJc w:val="left"/>
      <w:pPr>
        <w:ind w:left="5399" w:hanging="360"/>
      </w:pPr>
    </w:lvl>
    <w:lvl w:ilvl="8">
      <w:start w:val="1"/>
      <w:numFmt w:val="lowerRoman"/>
      <w:lvlText w:val="%1.%2.%3.%4.%5.%6.%7.%8.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55B42"/>
    <w:rsid w:val="00955B42"/>
    <w:rsid w:val="00967A6A"/>
    <w:rsid w:val="009B4B54"/>
    <w:rsid w:val="00C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05E3"/>
  <w15:docId w15:val="{E6FCA9A1-D347-4669-AA58-E417DA3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ind w:hanging="1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ind w:left="884" w:right="440" w:hanging="884"/>
      <w:jc w:val="center"/>
      <w:outlineLvl w:val="0"/>
    </w:pPr>
    <w:rPr>
      <w:b/>
      <w:sz w:val="16"/>
      <w:szCs w:val="16"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sz w:val="16"/>
      <w:szCs w:val="16"/>
    </w:rPr>
  </w:style>
  <w:style w:type="paragraph" w:styleId="Nagwek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Grabka</dc:creator>
  <cp:lastModifiedBy>Dell</cp:lastModifiedBy>
  <cp:revision>2</cp:revision>
  <cp:lastPrinted>2024-08-29T07:48:00Z</cp:lastPrinted>
  <dcterms:created xsi:type="dcterms:W3CDTF">2024-09-03T23:08:00Z</dcterms:created>
  <dcterms:modified xsi:type="dcterms:W3CDTF">2024-09-03T23:08:00Z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