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55" w:rsidRPr="00006955" w:rsidRDefault="00006955" w:rsidP="00006955">
      <w:pPr>
        <w:rPr>
          <w:rFonts w:ascii="Times New Roman" w:hAnsi="Times New Roman"/>
          <w:b/>
          <w:bCs/>
          <w:sz w:val="28"/>
          <w:szCs w:val="28"/>
        </w:rPr>
      </w:pPr>
      <w:r w:rsidRPr="00006955">
        <w:rPr>
          <w:rFonts w:ascii="Times New Roman" w:hAnsi="Times New Roman"/>
          <w:b/>
          <w:bCs/>
          <w:sz w:val="28"/>
          <w:szCs w:val="28"/>
        </w:rPr>
        <w:t>Trochę powtórki</w:t>
      </w:r>
    </w:p>
    <w:p w:rsidR="00006955" w:rsidRPr="00006955" w:rsidRDefault="00006955" w:rsidP="00006955">
      <w:pPr>
        <w:rPr>
          <w:rFonts w:ascii="Times New Roman" w:hAnsi="Times New Roman"/>
          <w:sz w:val="28"/>
          <w:szCs w:val="28"/>
        </w:rPr>
      </w:pPr>
      <w:r w:rsidRPr="00006955">
        <w:rPr>
          <w:rFonts w:ascii="Times New Roman" w:hAnsi="Times New Roman"/>
          <w:b/>
          <w:bCs/>
          <w:sz w:val="28"/>
          <w:szCs w:val="28"/>
        </w:rPr>
        <w:t>Zjawisko fotoelektryczne</w:t>
      </w:r>
      <w:r w:rsidRPr="00006955">
        <w:rPr>
          <w:rFonts w:ascii="Times New Roman" w:hAnsi="Times New Roman"/>
          <w:sz w:val="28"/>
          <w:szCs w:val="28"/>
        </w:rPr>
        <w:t xml:space="preserve"> polega na emisji elektronów z powierzchni metalu pod wpływem padającego promieniowania elektromagnetycznego (światła widzialnego lub promieniowania ultrafioletowego).</w:t>
      </w:r>
    </w:p>
    <w:p w:rsidR="00006955" w:rsidRPr="00006955" w:rsidRDefault="00006955" w:rsidP="00006955">
      <w:pPr>
        <w:rPr>
          <w:rFonts w:ascii="Times New Roman" w:hAnsi="Times New Roman"/>
          <w:sz w:val="28"/>
          <w:szCs w:val="28"/>
        </w:rPr>
      </w:pPr>
      <w:r w:rsidRPr="00006955">
        <w:rPr>
          <w:rFonts w:ascii="Times New Roman" w:hAnsi="Times New Roman"/>
          <w:sz w:val="28"/>
          <w:szCs w:val="28"/>
        </w:rPr>
        <w:t>Ilość wybijanych fotoelektronów jest proporcjonalna do natężenia padającego światła.</w:t>
      </w:r>
    </w:p>
    <w:p w:rsidR="00006955" w:rsidRPr="00006955" w:rsidRDefault="00006955" w:rsidP="00006955">
      <w:pPr>
        <w:rPr>
          <w:rFonts w:ascii="Times New Roman" w:hAnsi="Times New Roman"/>
          <w:sz w:val="28"/>
          <w:szCs w:val="28"/>
        </w:rPr>
      </w:pPr>
      <w:r w:rsidRPr="00006955">
        <w:rPr>
          <w:rFonts w:ascii="Times New Roman" w:hAnsi="Times New Roman"/>
          <w:b/>
          <w:bCs/>
          <w:sz w:val="28"/>
          <w:szCs w:val="28"/>
        </w:rPr>
        <w:t>Energia kinetyczna</w:t>
      </w:r>
      <w:r w:rsidRPr="0000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(E</w:t>
      </w:r>
      <w:r w:rsidRPr="00006955">
        <w:rPr>
          <w:rFonts w:ascii="Times New Roman" w:hAnsi="Times New Roman"/>
          <w:sz w:val="16"/>
          <w:szCs w:val="16"/>
        </w:rPr>
        <w:t>k</w:t>
      </w:r>
      <w:r>
        <w:rPr>
          <w:rFonts w:ascii="Times New Roman" w:hAnsi="Times New Roman"/>
          <w:sz w:val="28"/>
          <w:szCs w:val="28"/>
        </w:rPr>
        <w:t>)</w:t>
      </w:r>
      <w:r w:rsidRPr="00006955">
        <w:rPr>
          <w:rFonts w:ascii="Times New Roman" w:hAnsi="Times New Roman"/>
          <w:sz w:val="28"/>
          <w:szCs w:val="28"/>
        </w:rPr>
        <w:t>fotoelektronów nie zależy od natężenia światła, a tylko od jego częstotliwości.</w:t>
      </w:r>
    </w:p>
    <w:p w:rsidR="00006955" w:rsidRPr="00006955" w:rsidRDefault="00006955" w:rsidP="00006955">
      <w:pPr>
        <w:rPr>
          <w:rFonts w:ascii="Times New Roman" w:hAnsi="Times New Roman"/>
          <w:sz w:val="28"/>
          <w:szCs w:val="28"/>
        </w:rPr>
      </w:pPr>
      <w:r w:rsidRPr="00006955">
        <w:rPr>
          <w:rFonts w:ascii="Times New Roman" w:hAnsi="Times New Roman"/>
          <w:sz w:val="28"/>
          <w:szCs w:val="28"/>
        </w:rPr>
        <w:t>Dla każdego metalu istnieje pewna częstotliwość graniczna promieniowania</w:t>
      </w:r>
      <w:r>
        <w:rPr>
          <w:rFonts w:ascii="Times New Roman" w:hAnsi="Times New Roman"/>
          <w:sz w:val="28"/>
          <w:szCs w:val="28"/>
        </w:rPr>
        <w:t xml:space="preserve"> (hv</w:t>
      </w:r>
      <w:r w:rsidRPr="00006955">
        <w:rPr>
          <w:rFonts w:ascii="Times New Roman" w:hAnsi="Times New Roman"/>
          <w:sz w:val="16"/>
          <w:szCs w:val="16"/>
        </w:rPr>
        <w:t>gr</w:t>
      </w:r>
      <w:r>
        <w:rPr>
          <w:rFonts w:ascii="Times New Roman" w:hAnsi="Times New Roman"/>
          <w:sz w:val="28"/>
          <w:szCs w:val="28"/>
        </w:rPr>
        <w:t>)</w:t>
      </w:r>
      <w:r w:rsidRPr="00006955">
        <w:rPr>
          <w:rFonts w:ascii="Times New Roman" w:hAnsi="Times New Roman"/>
          <w:sz w:val="28"/>
          <w:szCs w:val="28"/>
        </w:rPr>
        <w:t xml:space="preserve">, </w:t>
      </w:r>
    </w:p>
    <w:p w:rsidR="00006955" w:rsidRPr="00006955" w:rsidRDefault="00006955" w:rsidP="00006955">
      <w:pPr>
        <w:rPr>
          <w:rFonts w:ascii="Times New Roman" w:hAnsi="Times New Roman"/>
          <w:sz w:val="28"/>
          <w:szCs w:val="28"/>
        </w:rPr>
      </w:pPr>
      <w:r w:rsidRPr="00006955">
        <w:rPr>
          <w:rFonts w:ascii="Times New Roman" w:hAnsi="Times New Roman"/>
          <w:sz w:val="28"/>
          <w:szCs w:val="28"/>
        </w:rPr>
        <w:t xml:space="preserve">Zjawisko fotoelektryczne zostało wyjaśnione przez A. Einsteina, w oparciu o teorię korpuskularną światła. Założył on, że światło jest strumieniem fotonów (kwantów) o masie spoczynkowej równej zeru i energii </w:t>
      </w:r>
      <w:r w:rsidRPr="00F30CF2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E=hν.</w:t>
      </w:r>
    </w:p>
    <w:p w:rsidR="00006955" w:rsidRPr="00006955" w:rsidRDefault="00006955" w:rsidP="00006955">
      <w:pPr>
        <w:rPr>
          <w:rFonts w:ascii="Times New Roman" w:hAnsi="Times New Roman"/>
          <w:sz w:val="28"/>
          <w:szCs w:val="28"/>
        </w:rPr>
      </w:pPr>
      <w:r w:rsidRPr="00006955">
        <w:rPr>
          <w:rFonts w:ascii="Times New Roman" w:hAnsi="Times New Roman"/>
          <w:sz w:val="28"/>
          <w:szCs w:val="28"/>
        </w:rPr>
        <w:t xml:space="preserve">Każdy foton wybija z metalu jeden elektron. Do uwolnienia elektronu potrzebna jest energia, nazywana pracą wyjścia: </w:t>
      </w:r>
      <w:r w:rsidRPr="00F30CF2">
        <w:rPr>
          <w:rFonts w:ascii="Times New Roman" w:hAnsi="Times New Roman"/>
          <w:b/>
          <w:bCs/>
          <w:color w:val="FF0000"/>
          <w:sz w:val="28"/>
          <w:szCs w:val="28"/>
        </w:rPr>
        <w:t>W=hν</w:t>
      </w:r>
      <w:r w:rsidRPr="00F30CF2">
        <w:rPr>
          <w:rFonts w:ascii="Times New Roman" w:hAnsi="Times New Roman"/>
          <w:b/>
          <w:bCs/>
          <w:color w:val="FF0000"/>
          <w:sz w:val="16"/>
          <w:szCs w:val="16"/>
        </w:rPr>
        <w:t>gr</w:t>
      </w:r>
      <w:r w:rsidRPr="00006955">
        <w:rPr>
          <w:rFonts w:ascii="Times New Roman" w:hAnsi="Times New Roman"/>
          <w:sz w:val="28"/>
          <w:szCs w:val="28"/>
        </w:rPr>
        <w:t>. Zatem jeśli foton ma mniej energii niż wynosi praca wyjścia, nie spowoduje on emisji elektronu.</w:t>
      </w:r>
    </w:p>
    <w:p w:rsidR="00006955" w:rsidRPr="00006955" w:rsidRDefault="00006955" w:rsidP="00006955">
      <w:pPr>
        <w:rPr>
          <w:rFonts w:ascii="Times New Roman" w:hAnsi="Times New Roman"/>
          <w:sz w:val="28"/>
          <w:szCs w:val="28"/>
        </w:rPr>
      </w:pPr>
      <w:r w:rsidRPr="00006955">
        <w:rPr>
          <w:rFonts w:ascii="Times New Roman" w:hAnsi="Times New Roman"/>
          <w:sz w:val="28"/>
          <w:szCs w:val="28"/>
        </w:rPr>
        <w:t>Foton uderzając w elektron przekazuje mu całą swoją energię. Część tej energii zużywana jest na pracę wyjścia, reszta stanowi energię kinetyczną elektronu.</w:t>
      </w:r>
    </w:p>
    <w:p w:rsidR="00006955" w:rsidRPr="00F30CF2" w:rsidRDefault="00006955" w:rsidP="00006955">
      <w:pP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F30CF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E</w:t>
      </w:r>
      <w:r w:rsidRPr="00F30CF2">
        <w:rPr>
          <w:rFonts w:ascii="Times New Roman" w:hAnsi="Times New Roman"/>
          <w:b/>
          <w:bCs/>
          <w:color w:val="FF0000"/>
          <w:sz w:val="16"/>
          <w:szCs w:val="16"/>
          <w:u w:val="single"/>
        </w:rPr>
        <w:t>f</w:t>
      </w:r>
      <w:r w:rsidRPr="00F30CF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=W+E</w:t>
      </w:r>
      <w:r w:rsidRPr="00F30CF2">
        <w:rPr>
          <w:rFonts w:ascii="Times New Roman" w:hAnsi="Times New Roman"/>
          <w:b/>
          <w:bCs/>
          <w:color w:val="FF0000"/>
          <w:sz w:val="16"/>
          <w:szCs w:val="16"/>
          <w:u w:val="single"/>
        </w:rPr>
        <w:t>k</w:t>
      </w:r>
    </w:p>
    <w:p w:rsidR="00006955" w:rsidRPr="00006955" w:rsidRDefault="00006955" w:rsidP="00006955">
      <w:pPr>
        <w:rPr>
          <w:rFonts w:ascii="Times New Roman" w:hAnsi="Times New Roman"/>
          <w:sz w:val="28"/>
          <w:szCs w:val="28"/>
        </w:rPr>
      </w:pPr>
      <w:r w:rsidRPr="00006955">
        <w:rPr>
          <w:rFonts w:ascii="Times New Roman" w:hAnsi="Times New Roman"/>
          <w:sz w:val="28"/>
          <w:szCs w:val="28"/>
        </w:rPr>
        <w:t>Przykładem zastosowania zjawiska fotoelektrycznego jest fotokomórka. Jest to próżniowa bańka szklana z dwiema elektrodami. Światło padające na fotokatodę wybija z niej elektrony.</w:t>
      </w:r>
    </w:p>
    <w:p w:rsidR="003A2276" w:rsidRDefault="00006955" w:rsidP="00006955">
      <w:pPr>
        <w:rPr>
          <w:rFonts w:ascii="Times New Roman" w:hAnsi="Times New Roman"/>
          <w:sz w:val="28"/>
          <w:szCs w:val="28"/>
        </w:rPr>
      </w:pPr>
      <w:r w:rsidRPr="00006955">
        <w:rPr>
          <w:rFonts w:ascii="Times New Roman" w:hAnsi="Times New Roman"/>
          <w:sz w:val="28"/>
          <w:szCs w:val="28"/>
        </w:rPr>
        <w:t>Fakt, że światło zachowuje się w jednych zjawiskach jak fala, a w innych jak wiązka fotonów spowodował przyjęcie założenia, że światło ma podwójną (dualną) naturę: falowo – korpuskularną.</w:t>
      </w:r>
    </w:p>
    <w:p w:rsidR="007F59DB" w:rsidRDefault="00F30CF2" w:rsidP="000069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Jednostką częstotliwości jest [1Hz] to jest to samo co [1/s] (już wiecie to z Gimnazjum)</w:t>
      </w:r>
    </w:p>
    <w:p w:rsidR="007F59DB" w:rsidRDefault="007F59DB" w:rsidP="000069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(praca wyjścia) możemy podawać w J (Dżule) lub eV (elektronovolt)</w:t>
      </w:r>
    </w:p>
    <w:p w:rsidR="007F59DB" w:rsidRDefault="007F59DB" w:rsidP="00006955">
      <w:pPr>
        <w:rPr>
          <w:rFonts w:ascii="Times New Roman" w:hAnsi="Times New Roman"/>
          <w:sz w:val="28"/>
          <w:szCs w:val="28"/>
        </w:rPr>
      </w:pPr>
      <w:r w:rsidRPr="007F59DB">
        <w:rPr>
          <w:rFonts w:ascii="Times New Roman" w:hAnsi="Times New Roman"/>
          <w:sz w:val="28"/>
          <w:szCs w:val="28"/>
        </w:rPr>
        <w:t xml:space="preserve">1 eV = 1,6 </w:t>
      </w:r>
      <w:r w:rsidRPr="007F59DB">
        <w:rPr>
          <w:rFonts w:ascii="Cambria Math" w:hAnsi="Cambria Math" w:cs="Cambria Math"/>
          <w:sz w:val="28"/>
          <w:szCs w:val="28"/>
        </w:rPr>
        <w:t>⋅</w:t>
      </w:r>
      <w:r w:rsidRPr="007F59DB">
        <w:rPr>
          <w:rFonts w:ascii="Times New Roman" w:hAnsi="Times New Roman"/>
          <w:sz w:val="28"/>
          <w:szCs w:val="28"/>
        </w:rPr>
        <w:t xml:space="preserve"> 10</w:t>
      </w:r>
      <w:r w:rsidR="008B06FB">
        <w:rPr>
          <w:rFonts w:ascii="Times New Roman" w:hAnsi="Times New Roman"/>
          <w:sz w:val="28"/>
          <w:szCs w:val="28"/>
        </w:rPr>
        <w:t>^</w:t>
      </w:r>
      <w:r w:rsidRPr="007F59DB">
        <w:rPr>
          <w:rFonts w:ascii="Times New Roman" w:hAnsi="Times New Roman"/>
          <w:sz w:val="28"/>
          <w:szCs w:val="28"/>
        </w:rPr>
        <w:t>-19 J</w:t>
      </w:r>
      <w:r>
        <w:rPr>
          <w:rFonts w:ascii="Times New Roman" w:hAnsi="Times New Roman"/>
          <w:sz w:val="28"/>
          <w:szCs w:val="28"/>
        </w:rPr>
        <w:t xml:space="preserve"> (do potęgi – 19)</w:t>
      </w:r>
    </w:p>
    <w:p w:rsidR="007F59DB" w:rsidRDefault="007F59DB" w:rsidP="000069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Stała Plancka 6,63 *10</w:t>
      </w:r>
      <w:r w:rsidR="008B06FB">
        <w:rPr>
          <w:rFonts w:ascii="Times New Roman" w:hAnsi="Times New Roman"/>
          <w:sz w:val="28"/>
          <w:szCs w:val="28"/>
        </w:rPr>
        <w:t>^</w:t>
      </w:r>
      <w:r>
        <w:rPr>
          <w:rFonts w:ascii="Times New Roman" w:hAnsi="Times New Roman"/>
          <w:sz w:val="28"/>
          <w:szCs w:val="28"/>
        </w:rPr>
        <w:t>-34 Js</w:t>
      </w:r>
      <w:r w:rsidR="008B06FB">
        <w:rPr>
          <w:rFonts w:ascii="Times New Roman" w:hAnsi="Times New Roman"/>
          <w:sz w:val="28"/>
          <w:szCs w:val="28"/>
        </w:rPr>
        <w:t xml:space="preserve"> (po zaokrągleniu)</w:t>
      </w:r>
    </w:p>
    <w:p w:rsidR="00FD2648" w:rsidRDefault="00FD2648" w:rsidP="00006955">
      <w:pPr>
        <w:rPr>
          <w:rFonts w:ascii="Times New Roman" w:hAnsi="Times New Roman"/>
          <w:sz w:val="28"/>
          <w:szCs w:val="28"/>
        </w:rPr>
      </w:pPr>
    </w:p>
    <w:p w:rsidR="00FD2648" w:rsidRDefault="00FD2648" w:rsidP="00006955">
      <w:pPr>
        <w:rPr>
          <w:rFonts w:ascii="Times New Roman" w:hAnsi="Times New Roman"/>
          <w:sz w:val="28"/>
          <w:szCs w:val="28"/>
        </w:rPr>
      </w:pPr>
    </w:p>
    <w:p w:rsidR="00FD2648" w:rsidRDefault="00FD2648" w:rsidP="000069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Zadanie 1</w:t>
      </w:r>
    </w:p>
    <w:p w:rsidR="00FD2648" w:rsidRDefault="00FD2648" w:rsidP="00006955">
      <w:pPr>
        <w:rPr>
          <w:rFonts w:ascii="Times New Roman" w:hAnsi="Times New Roman"/>
          <w:sz w:val="28"/>
          <w:szCs w:val="28"/>
        </w:rPr>
      </w:pPr>
      <w:r w:rsidRPr="00FD2648">
        <w:rPr>
          <w:rFonts w:ascii="Times New Roman" w:hAnsi="Times New Roman"/>
          <w:sz w:val="28"/>
          <w:szCs w:val="28"/>
        </w:rPr>
        <w:t xml:space="preserve">Sprawdź czy foton o częstotliwości ν  = 2 </w:t>
      </w:r>
      <w:r w:rsidRPr="00FD2648">
        <w:rPr>
          <w:rFonts w:ascii="Cambria Math" w:hAnsi="Cambria Math" w:cs="Cambria Math"/>
          <w:sz w:val="28"/>
          <w:szCs w:val="28"/>
        </w:rPr>
        <w:t>⋅</w:t>
      </w:r>
      <w:r w:rsidRPr="00FD2648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do</w:t>
      </w:r>
      <w:r w:rsidRPr="00FD2648">
        <w:rPr>
          <w:rFonts w:ascii="Times New Roman" w:hAnsi="Times New Roman"/>
          <w:sz w:val="28"/>
          <w:szCs w:val="28"/>
        </w:rPr>
        <w:t>15 Hz wywoła zjawisko fotoelektryczne zewnętrzne w metalu, którego praca wyjścia W  = 2,2 eV. Odpowiedź uzasadnij.</w:t>
      </w:r>
    </w:p>
    <w:p w:rsidR="00F30CF2" w:rsidRDefault="00F30CF2" w:rsidP="00006955">
      <w:pPr>
        <w:rPr>
          <w:rFonts w:ascii="Times New Roman" w:hAnsi="Times New Roman"/>
          <w:sz w:val="28"/>
          <w:szCs w:val="28"/>
        </w:rPr>
      </w:pPr>
    </w:p>
    <w:p w:rsidR="00F30CF2" w:rsidRDefault="00F30CF2" w:rsidP="000069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Komentarz do zadania, pamiętajmy o zamianie eV na J. (zamiana jednostek</w:t>
      </w:r>
      <w:r w:rsidR="00EE33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liczb</w:t>
      </w:r>
      <w:r w:rsidR="00EE335C">
        <w:rPr>
          <w:rFonts w:ascii="Times New Roman" w:hAnsi="Times New Roman"/>
          <w:sz w:val="28"/>
          <w:szCs w:val="28"/>
        </w:rPr>
        <w:t>ę</w:t>
      </w:r>
      <w:r>
        <w:rPr>
          <w:rFonts w:ascii="Times New Roman" w:hAnsi="Times New Roman"/>
          <w:sz w:val="28"/>
          <w:szCs w:val="28"/>
        </w:rPr>
        <w:t xml:space="preserve"> pomnożyć przez daną jednostkę którą chce się otrzymać np. 1 km na m – 1*1000m</w:t>
      </w:r>
      <w:r w:rsidR="00EE335C">
        <w:rPr>
          <w:rFonts w:ascii="Times New Roman" w:hAnsi="Times New Roman"/>
          <w:sz w:val="28"/>
          <w:szCs w:val="28"/>
        </w:rPr>
        <w:t>=1000m)</w:t>
      </w:r>
    </w:p>
    <w:p w:rsidR="00EE335C" w:rsidRDefault="00EE335C" w:rsidP="00006955">
      <w:pPr>
        <w:rPr>
          <w:rFonts w:ascii="Times New Roman" w:hAnsi="Times New Roman"/>
          <w:sz w:val="28"/>
          <w:szCs w:val="28"/>
        </w:rPr>
      </w:pPr>
    </w:p>
    <w:p w:rsidR="00EE335C" w:rsidRDefault="00EE335C" w:rsidP="000069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Zadanie 2</w:t>
      </w:r>
    </w:p>
    <w:p w:rsidR="00EE335C" w:rsidRDefault="00EE335C" w:rsidP="00006955">
      <w:pPr>
        <w:rPr>
          <w:rFonts w:ascii="Times New Roman" w:hAnsi="Times New Roman"/>
          <w:sz w:val="28"/>
          <w:szCs w:val="28"/>
        </w:rPr>
      </w:pPr>
      <w:r w:rsidRPr="00EE335C">
        <w:rPr>
          <w:rFonts w:ascii="Times New Roman" w:hAnsi="Times New Roman"/>
          <w:sz w:val="28"/>
          <w:szCs w:val="28"/>
        </w:rPr>
        <w:t>Elektrodę wykonaną z potasu oświetlono światłem niebieskim o długości fali λ  = 400 nm. Czy w tym przypadku zachodzi efekt fotoelektryczny? Jeżeli tak, oblicz energię kinetyczną wybitych elektronów – energię podaj w eV i J. Praca wyjścia dla potasu W  = 2,2 eV.</w:t>
      </w:r>
    </w:p>
    <w:p w:rsidR="00EE335C" w:rsidRDefault="00EE335C" w:rsidP="00006955">
      <w:pPr>
        <w:rPr>
          <w:rFonts w:ascii="Times New Roman" w:hAnsi="Times New Roman"/>
          <w:sz w:val="28"/>
          <w:szCs w:val="28"/>
        </w:rPr>
      </w:pPr>
    </w:p>
    <w:p w:rsidR="00EE335C" w:rsidRDefault="00EE335C" w:rsidP="000069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Komentarz:</w:t>
      </w:r>
    </w:p>
    <w:p w:rsidR="00EE335C" w:rsidRDefault="00EE335C" w:rsidP="000069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Długoś</w:t>
      </w:r>
      <w:r w:rsidR="000A532D">
        <w:rPr>
          <w:rFonts w:ascii="Times New Roman" w:hAnsi="Times New Roman"/>
          <w:sz w:val="28"/>
          <w:szCs w:val="28"/>
        </w:rPr>
        <w:t>ć</w:t>
      </w:r>
      <w:r>
        <w:rPr>
          <w:rFonts w:ascii="Times New Roman" w:hAnsi="Times New Roman"/>
          <w:sz w:val="28"/>
          <w:szCs w:val="28"/>
        </w:rPr>
        <w:t xml:space="preserve"> fali to λ</w:t>
      </w:r>
    </w:p>
    <w:p w:rsidR="00EE335C" w:rsidRDefault="00EE335C" w:rsidP="000069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Częstotliwość </w:t>
      </w:r>
      <w:r w:rsidR="00DD353D">
        <w:rPr>
          <w:rFonts w:ascii="Times New Roman" w:hAnsi="Times New Roman"/>
          <w:sz w:val="28"/>
          <w:szCs w:val="28"/>
        </w:rPr>
        <w:t xml:space="preserve">ν można obliczyć z wzoru ν = c : λ z czego c to prędkość światła w próżni i wynosi? Każdy wie? </w:t>
      </w:r>
    </w:p>
    <w:p w:rsidR="00DD353D" w:rsidRDefault="00DD353D" w:rsidP="000069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Pamiętajmy o zmianie nm na metry, ale to odsyłam do źródeł z Gimnazjum</w:t>
      </w:r>
    </w:p>
    <w:p w:rsidR="008B06FB" w:rsidRDefault="008B06FB" w:rsidP="00006955">
      <w:pPr>
        <w:rPr>
          <w:rFonts w:ascii="Times New Roman" w:hAnsi="Times New Roman"/>
          <w:sz w:val="28"/>
          <w:szCs w:val="28"/>
        </w:rPr>
      </w:pPr>
    </w:p>
    <w:p w:rsidR="000A532D" w:rsidRDefault="000A532D" w:rsidP="00006955">
      <w:pPr>
        <w:rPr>
          <w:rFonts w:ascii="Times New Roman" w:hAnsi="Times New Roman"/>
          <w:sz w:val="28"/>
          <w:szCs w:val="28"/>
        </w:rPr>
      </w:pPr>
    </w:p>
    <w:p w:rsidR="000A532D" w:rsidRDefault="000A532D" w:rsidP="000A53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Dariusz Gradowski</w:t>
      </w:r>
    </w:p>
    <w:p w:rsidR="000A532D" w:rsidRPr="00006955" w:rsidRDefault="000A532D" w:rsidP="000A53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Pozdrawiam</w:t>
      </w:r>
    </w:p>
    <w:sectPr w:rsidR="000A532D" w:rsidRPr="0000695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A62" w:rsidRDefault="00B81A62" w:rsidP="00DD353D">
      <w:pPr>
        <w:spacing w:after="0" w:line="240" w:lineRule="auto"/>
      </w:pPr>
      <w:r>
        <w:separator/>
      </w:r>
    </w:p>
  </w:endnote>
  <w:endnote w:type="continuationSeparator" w:id="1">
    <w:p w:rsidR="00B81A62" w:rsidRDefault="00B81A62" w:rsidP="00DD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A62" w:rsidRDefault="00B81A62" w:rsidP="00DD353D">
      <w:pPr>
        <w:spacing w:after="0" w:line="240" w:lineRule="auto"/>
      </w:pPr>
      <w:r>
        <w:separator/>
      </w:r>
    </w:p>
  </w:footnote>
  <w:footnote w:type="continuationSeparator" w:id="1">
    <w:p w:rsidR="00B81A62" w:rsidRDefault="00B81A62" w:rsidP="00DD3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81A62"/>
    <w:rsid w:val="00006955"/>
    <w:rsid w:val="0004615E"/>
    <w:rsid w:val="000A532D"/>
    <w:rsid w:val="003A2276"/>
    <w:rsid w:val="00463F4F"/>
    <w:rsid w:val="007F59DB"/>
    <w:rsid w:val="008B06FB"/>
    <w:rsid w:val="00B81A62"/>
    <w:rsid w:val="00DD353D"/>
    <w:rsid w:val="00EE335C"/>
    <w:rsid w:val="00F30CF2"/>
    <w:rsid w:val="00FD2648"/>
    <w:rsid w:val="00FD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53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D353D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D353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Materia&#322;y%20Fizyka%2016.03.20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FA694-02AE-4745-84C4-6A3334B4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Materiały Fizyka 16.03.2020</Template>
  <TotalTime>4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2020-03-16T17:24:00Z</dcterms:created>
  <dcterms:modified xsi:type="dcterms:W3CDTF">2020-03-16T17:28:00Z</dcterms:modified>
</cp:coreProperties>
</file>